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ADE" w:rsidRPr="00807BFE" w:rsidRDefault="00493ADE" w:rsidP="00807BFE">
      <w:r w:rsidRPr="00807BFE">
        <w:t>НАЦИОНАЛЬНЫЙ АНТИТЕРРОРИСТИЧЕСКИЙ КОМИТЕТ</w:t>
      </w:r>
    </w:p>
    <w:p w:rsidR="00493ADE" w:rsidRPr="00807BFE" w:rsidRDefault="00493ADE" w:rsidP="00807BFE">
      <w:r w:rsidRPr="00807BFE">
        <w:t>КАК ВЕСТИ СЕБЯ ПРИ ПАНИКЕ В ТОЛПЕ ВО ВРЕМЯ ТЕРРОРИСТИЧЕСКОГО АКТА</w:t>
      </w:r>
    </w:p>
    <w:p w:rsidR="00493ADE" w:rsidRPr="00807BFE" w:rsidRDefault="00493ADE" w:rsidP="00807BFE">
      <w:r w:rsidRPr="00807BFE">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493ADE" w:rsidRPr="00807BFE" w:rsidRDefault="00493ADE" w:rsidP="00807BFE">
      <w:r w:rsidRPr="00807BFE">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807BFE">
        <w:rPr>
          <w:b/>
          <w:bCs/>
        </w:rPr>
        <w:t>террористических акций.</w:t>
      </w:r>
    </w:p>
    <w:p w:rsidR="00493ADE" w:rsidRPr="00807BFE" w:rsidRDefault="00493ADE" w:rsidP="00807BFE">
      <w:r w:rsidRPr="00807BFE">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493ADE" w:rsidRPr="00807BFE" w:rsidRDefault="00493ADE" w:rsidP="00807BFE">
      <w:r w:rsidRPr="00807BFE">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493ADE" w:rsidRPr="00807BFE" w:rsidRDefault="00493ADE" w:rsidP="00807BFE">
      <w:r w:rsidRPr="00807BFE">
        <w:t>Лидеру немедленно необходимо найти себе помощников, которые должны «рассекать толпу», иногда и буквально — взявшись за руки и скандируя.</w:t>
      </w:r>
    </w:p>
    <w:p w:rsidR="00493ADE" w:rsidRPr="00807BFE" w:rsidRDefault="00493ADE" w:rsidP="00807BFE">
      <w:r w:rsidRPr="00807BFE">
        <w:t>Основная психологическая картина толпы выглядит так:</w:t>
      </w:r>
    </w:p>
    <w:p w:rsidR="00493ADE" w:rsidRPr="00807BFE" w:rsidRDefault="00493ADE" w:rsidP="00807BFE">
      <w:pPr>
        <w:numPr>
          <w:ilvl w:val="0"/>
          <w:numId w:val="1"/>
        </w:numPr>
      </w:pPr>
      <w:r w:rsidRPr="00807BFE">
        <w:t>Снижение интеллектуального начала и повышение эмоционального.</w:t>
      </w:r>
    </w:p>
    <w:p w:rsidR="00493ADE" w:rsidRPr="00807BFE" w:rsidRDefault="00493ADE" w:rsidP="00807BFE">
      <w:pPr>
        <w:numPr>
          <w:ilvl w:val="0"/>
          <w:numId w:val="1"/>
        </w:numPr>
      </w:pPr>
      <w:r w:rsidRPr="00807BFE">
        <w:t>Резкий рост внушаемости и снижение способности к индивидуальному мышлению.</w:t>
      </w:r>
    </w:p>
    <w:p w:rsidR="00493ADE" w:rsidRPr="00807BFE" w:rsidRDefault="00493ADE" w:rsidP="00807BFE">
      <w:pPr>
        <w:numPr>
          <w:ilvl w:val="0"/>
          <w:numId w:val="1"/>
        </w:numPr>
      </w:pPr>
      <w:r w:rsidRPr="00807BFE">
        <w:t>Толпе требуется лидер или объект ненависти. Она с наслаждением будет подчиняться или громить.</w:t>
      </w:r>
    </w:p>
    <w:p w:rsidR="00493ADE" w:rsidRPr="00807BFE" w:rsidRDefault="00493ADE" w:rsidP="00807BFE">
      <w:pPr>
        <w:numPr>
          <w:ilvl w:val="0"/>
          <w:numId w:val="1"/>
        </w:numPr>
      </w:pPr>
      <w:r w:rsidRPr="00807BFE">
        <w:t>Толпа способна как на страшную жестокость, так и на самопожертвование, в том числе и по отношению к самому лидеру.</w:t>
      </w:r>
    </w:p>
    <w:p w:rsidR="00493ADE" w:rsidRPr="00807BFE" w:rsidRDefault="00493ADE" w:rsidP="00807BFE">
      <w:pPr>
        <w:numPr>
          <w:ilvl w:val="0"/>
          <w:numId w:val="1"/>
        </w:numPr>
      </w:pPr>
      <w:r w:rsidRPr="00807BFE">
        <w:t>Толпа быстро выдыхается, добившись чего–то. Разделённые на группы люди быстро приходят в себя и меняют своё поведение и оценку происходящего.</w:t>
      </w:r>
    </w:p>
    <w:p w:rsidR="00493ADE" w:rsidRPr="00807BFE" w:rsidRDefault="00493ADE" w:rsidP="00807BFE">
      <w:r w:rsidRPr="00807BFE">
        <w:t>В жизни уличной (особенно политико–социальной)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493ADE" w:rsidRPr="00807BFE" w:rsidRDefault="00493ADE" w:rsidP="00807BFE">
      <w:r w:rsidRPr="00807BFE">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493ADE" w:rsidRPr="00807BFE" w:rsidRDefault="00493ADE" w:rsidP="00807BFE">
      <w:r w:rsidRPr="00807BFE">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493ADE" w:rsidRPr="00807BFE" w:rsidRDefault="00493ADE" w:rsidP="00807BFE">
      <w:r w:rsidRPr="00807BFE">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493ADE" w:rsidRPr="00807BFE" w:rsidRDefault="00493ADE" w:rsidP="00807BFE">
      <w:r w:rsidRPr="00807BFE">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493ADE" w:rsidRPr="00807BFE" w:rsidRDefault="00493ADE" w:rsidP="00807BFE">
      <w:r w:rsidRPr="00807BFE">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493ADE" w:rsidRPr="00807BFE" w:rsidRDefault="00493ADE" w:rsidP="00807BFE">
      <w:r w:rsidRPr="00807BFE">
        <w:t>Для этого используйте приёмы аутотренинга и экспресс–релаксации. Вот простые приёмы, из которых надо выбрать наиболее близкие для себя.</w:t>
      </w:r>
    </w:p>
    <w:p w:rsidR="00493ADE" w:rsidRPr="00807BFE" w:rsidRDefault="00493ADE" w:rsidP="00807BFE">
      <w:r w:rsidRPr="00807BFE">
        <w:t>Ровное дыхание помогает ровному поведению. Сделайте несколько вдохов и выдохов.</w:t>
      </w:r>
    </w:p>
    <w:p w:rsidR="00493ADE" w:rsidRPr="00807BFE" w:rsidRDefault="00493ADE" w:rsidP="00807BFE">
      <w:r w:rsidRPr="00807BFE">
        <w:t>Посмотрите на что–то голубое или представьте себе насыщенный голубой фон. Задумайтесь об этом на секунду.</w:t>
      </w:r>
    </w:p>
    <w:p w:rsidR="00493ADE" w:rsidRPr="00807BFE" w:rsidRDefault="00493ADE" w:rsidP="00807BFE">
      <w:r w:rsidRPr="00807BFE">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493ADE" w:rsidRPr="00807BFE" w:rsidRDefault="00493ADE" w:rsidP="00807BFE">
      <w:r w:rsidRPr="00807BFE">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493ADE" w:rsidRPr="00807BFE" w:rsidRDefault="00493ADE" w:rsidP="00807BFE">
      <w:r w:rsidRPr="00807BFE">
        <w:t>Измените чувство масштаба. Взгляните на вечные облака. Улыбнитесь через силу, сбейте страх неожиданной мыслью или воспоминанием.</w:t>
      </w:r>
    </w:p>
    <w:p w:rsidR="00493ADE" w:rsidRPr="00807BFE" w:rsidRDefault="00493ADE" w:rsidP="00807BFE">
      <w:r w:rsidRPr="00807BFE">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493ADE" w:rsidRPr="00807BFE" w:rsidRDefault="00493ADE" w:rsidP="00807BFE">
      <w:r w:rsidRPr="00807BFE">
        <w:rPr>
          <w:b/>
          <w:bCs/>
        </w:rPr>
        <w:t>Материал предоставлен:</w:t>
      </w:r>
      <w:r w:rsidRPr="00807BFE">
        <w:br/>
        <w:t>Краевым государственным казённым образовательным учреждением «Учебно-методический центр</w:t>
      </w:r>
      <w:r w:rsidRPr="00807BFE">
        <w:br/>
        <w:t>по гражданской обороне, чрезвычайным ситуациям</w:t>
      </w:r>
      <w:r w:rsidRPr="00807BFE">
        <w:br/>
        <w:t>и пожарной безопасности Красноярского края»</w:t>
      </w:r>
      <w:r w:rsidRPr="00807BFE">
        <w:br/>
        <w:t xml:space="preserve">Адрес: </w:t>
      </w:r>
      <w:smartTag w:uri="urn:schemas-microsoft-com:office:smarttags" w:element="metricconverter">
        <w:smartTagPr>
          <w:attr w:name="ProductID" w:val="660100, г"/>
        </w:smartTagPr>
        <w:r w:rsidRPr="00807BFE">
          <w:t>660100, г</w:t>
        </w:r>
      </w:smartTag>
      <w:r w:rsidRPr="00807BFE">
        <w:t>. Красноярск, ул. Пролетарская, 155</w:t>
      </w:r>
    </w:p>
    <w:p w:rsidR="00493ADE" w:rsidRDefault="00493ADE">
      <w:r w:rsidRPr="00807BFE">
        <w:t>Национальный антитеррористический комитет</w:t>
      </w:r>
      <w:bookmarkStart w:id="0" w:name="_GoBack"/>
      <w:bookmarkEnd w:id="0"/>
    </w:p>
    <w:sectPr w:rsidR="00493ADE" w:rsidSect="008004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86F3A"/>
    <w:multiLevelType w:val="multilevel"/>
    <w:tmpl w:val="8B5C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6C95"/>
    <w:rsid w:val="0029471E"/>
    <w:rsid w:val="00493ADE"/>
    <w:rsid w:val="00636A02"/>
    <w:rsid w:val="006A47CC"/>
    <w:rsid w:val="00800438"/>
    <w:rsid w:val="00807BFE"/>
    <w:rsid w:val="00C66C95"/>
    <w:rsid w:val="00D650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3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6505F"/>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D6505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27081222">
      <w:marLeft w:val="0"/>
      <w:marRight w:val="0"/>
      <w:marTop w:val="0"/>
      <w:marBottom w:val="0"/>
      <w:divBdr>
        <w:top w:val="none" w:sz="0" w:space="0" w:color="auto"/>
        <w:left w:val="none" w:sz="0" w:space="0" w:color="auto"/>
        <w:bottom w:val="none" w:sz="0" w:space="0" w:color="auto"/>
        <w:right w:val="none" w:sz="0" w:space="0" w:color="auto"/>
      </w:divBdr>
    </w:div>
    <w:div w:id="927081228">
      <w:marLeft w:val="0"/>
      <w:marRight w:val="0"/>
      <w:marTop w:val="0"/>
      <w:marBottom w:val="0"/>
      <w:divBdr>
        <w:top w:val="none" w:sz="0" w:space="0" w:color="auto"/>
        <w:left w:val="none" w:sz="0" w:space="0" w:color="auto"/>
        <w:bottom w:val="none" w:sz="0" w:space="0" w:color="auto"/>
        <w:right w:val="none" w:sz="0" w:space="0" w:color="auto"/>
      </w:divBdr>
      <w:divsChild>
        <w:div w:id="927081223">
          <w:marLeft w:val="0"/>
          <w:marRight w:val="0"/>
          <w:marTop w:val="0"/>
          <w:marBottom w:val="0"/>
          <w:divBdr>
            <w:top w:val="none" w:sz="0" w:space="0" w:color="auto"/>
            <w:left w:val="none" w:sz="0" w:space="0" w:color="auto"/>
            <w:bottom w:val="none" w:sz="0" w:space="0" w:color="auto"/>
            <w:right w:val="none" w:sz="0" w:space="0" w:color="auto"/>
          </w:divBdr>
          <w:divsChild>
            <w:div w:id="927081224">
              <w:marLeft w:val="0"/>
              <w:marRight w:val="0"/>
              <w:marTop w:val="0"/>
              <w:marBottom w:val="0"/>
              <w:divBdr>
                <w:top w:val="none" w:sz="0" w:space="0" w:color="auto"/>
                <w:left w:val="none" w:sz="0" w:space="0" w:color="auto"/>
                <w:bottom w:val="none" w:sz="0" w:space="0" w:color="auto"/>
                <w:right w:val="none" w:sz="0" w:space="0" w:color="auto"/>
              </w:divBdr>
              <w:divsChild>
                <w:div w:id="927081221">
                  <w:marLeft w:val="0"/>
                  <w:marRight w:val="0"/>
                  <w:marTop w:val="0"/>
                  <w:marBottom w:val="0"/>
                  <w:divBdr>
                    <w:top w:val="none" w:sz="0" w:space="0" w:color="auto"/>
                    <w:left w:val="none" w:sz="0" w:space="0" w:color="auto"/>
                    <w:bottom w:val="none" w:sz="0" w:space="0" w:color="auto"/>
                    <w:right w:val="none" w:sz="0" w:space="0" w:color="auto"/>
                  </w:divBdr>
                  <w:divsChild>
                    <w:div w:id="927081226">
                      <w:marLeft w:val="0"/>
                      <w:marRight w:val="0"/>
                      <w:marTop w:val="0"/>
                      <w:marBottom w:val="480"/>
                      <w:divBdr>
                        <w:top w:val="none" w:sz="0" w:space="0" w:color="auto"/>
                        <w:left w:val="none" w:sz="0" w:space="0" w:color="auto"/>
                        <w:bottom w:val="none" w:sz="0" w:space="0" w:color="auto"/>
                        <w:right w:val="none" w:sz="0" w:space="0" w:color="auto"/>
                      </w:divBdr>
                      <w:divsChild>
                        <w:div w:id="9270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08122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830</Words>
  <Characters>4734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Галчонок</dc:creator>
  <cp:keywords/>
  <dc:description/>
  <cp:lastModifiedBy>ДЭиИ</cp:lastModifiedBy>
  <cp:revision>4</cp:revision>
  <dcterms:created xsi:type="dcterms:W3CDTF">2022-08-23T17:09:00Z</dcterms:created>
  <dcterms:modified xsi:type="dcterms:W3CDTF">2022-08-31T07:26:00Z</dcterms:modified>
</cp:coreProperties>
</file>